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9747" w:type="dxa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4715"/>
      </w:tblGrid>
      <w:tr w:rsidR="008049DB" w:rsidRPr="00211C6D" w14:paraId="16677BF3" w14:textId="77777777" w:rsidTr="00897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56205828DCDD4B5C8C64B9C8892C1F1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1DE04D30" w14:textId="2D52C8DF" w:rsidR="008049DB" w:rsidRPr="00211C6D" w:rsidRDefault="004E0DF0" w:rsidP="004E0DF0">
                <w:pPr>
                  <w:pStyle w:val="Heading1"/>
                </w:pPr>
                <w:r>
                  <w:t>Parley School Support Group</w:t>
                </w:r>
              </w:p>
            </w:sdtContent>
          </w:sdt>
          <w:p w14:paraId="40FDF13F" w14:textId="16B29C8C" w:rsidR="008049DB" w:rsidRPr="00211C6D" w:rsidRDefault="004E0DF0">
            <w:r>
              <w:t>Parley First School</w:t>
            </w:r>
            <w:r>
              <w:br/>
            </w:r>
            <w:proofErr w:type="spellStart"/>
            <w:r>
              <w:t>Glenmoor</w:t>
            </w:r>
            <w:proofErr w:type="spellEnd"/>
            <w:r>
              <w:t xml:space="preserve"> Road</w:t>
            </w:r>
          </w:p>
          <w:p w14:paraId="691CCA50" w14:textId="68F371AB" w:rsidR="00616194" w:rsidRDefault="004E0DF0">
            <w:r>
              <w:t>Ferndown</w:t>
            </w:r>
          </w:p>
          <w:p w14:paraId="5E5C9BA4" w14:textId="2E58A8FD" w:rsidR="004E0DF0" w:rsidRPr="00211C6D" w:rsidRDefault="004E0DF0">
            <w:r>
              <w:t>BH22 8QE</w:t>
            </w:r>
          </w:p>
          <w:p w14:paraId="108A4365" w14:textId="1A57C874" w:rsidR="008049DB" w:rsidRPr="00211C6D" w:rsidRDefault="008049DB"/>
        </w:tc>
        <w:tc>
          <w:tcPr>
            <w:tcW w:w="4715" w:type="dxa"/>
          </w:tcPr>
          <w:p w14:paraId="2348357C" w14:textId="77777777" w:rsidR="008049DB" w:rsidRPr="00211C6D" w:rsidRDefault="00366114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0C9EAB96275E4280AF467E29523CEC72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211C6D">
                  <w:rPr>
                    <w:lang w:bidi="en-GB"/>
                  </w:rPr>
                  <w:t>INVOICE</w:t>
                </w:r>
              </w:sdtContent>
            </w:sdt>
          </w:p>
          <w:p w14:paraId="2438ADF1" w14:textId="0AFF4BE3" w:rsidR="008049DB" w:rsidRPr="00211C6D" w:rsidRDefault="00366114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FCF73FBFBDD24CE299235DE1A720C901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211C6D">
                  <w:rPr>
                    <w:lang w:bidi="en-GB"/>
                  </w:rPr>
                  <w:t>Invoice #</w:t>
                </w:r>
              </w:sdtContent>
            </w:sdt>
            <w:r w:rsidR="00CE7F7E" w:rsidRPr="00211C6D">
              <w:rPr>
                <w:lang w:bidi="en-GB"/>
              </w:rPr>
              <w:t xml:space="preserve"> </w:t>
            </w:r>
            <w:r w:rsidR="004E0DF0">
              <w:t>001</w:t>
            </w:r>
          </w:p>
          <w:p w14:paraId="2D75AC80" w14:textId="77777777" w:rsidR="008049DB" w:rsidRPr="00211C6D" w:rsidRDefault="00366114">
            <w:pPr>
              <w:pStyle w:val="Heading2"/>
            </w:pPr>
            <w:sdt>
              <w:sdtPr>
                <w:alias w:val="Date:"/>
                <w:tag w:val="Date:"/>
                <w:id w:val="677780987"/>
                <w:placeholder>
                  <w:docPart w:val="F2A89F4E778640DEA45FB2E5DCCE100C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211C6D">
                  <w:rPr>
                    <w:lang w:bidi="en-GB"/>
                  </w:rPr>
                  <w:t>Date:</w:t>
                </w:r>
              </w:sdtContent>
            </w:sdt>
            <w:r w:rsidR="006A3739" w:rsidRPr="00211C6D">
              <w:rPr>
                <w:lang w:bidi="en-GB"/>
              </w:rPr>
              <w:t xml:space="preserve"> </w:t>
            </w:r>
            <w:sdt>
              <w:sdtPr>
                <w:alias w:val="Enter date:"/>
                <w:tag w:val="Enter date:"/>
                <w:id w:val="-86928495"/>
                <w:placeholder>
                  <w:docPart w:val="2AF848834007467391DCDC6A50C8B327"/>
                </w:placeholder>
                <w:temporary/>
                <w:showingPlcHdr/>
                <w15:appearance w15:val="hidden"/>
              </w:sdtPr>
              <w:sdtEndPr/>
              <w:sdtContent>
                <w:r w:rsidR="006A3739" w:rsidRPr="00211C6D">
                  <w:rPr>
                    <w:lang w:bidi="en-GB"/>
                  </w:rPr>
                  <w:t>Date</w:t>
                </w:r>
              </w:sdtContent>
            </w:sdt>
          </w:p>
        </w:tc>
      </w:tr>
      <w:tr w:rsidR="008049DB" w:rsidRPr="00211C6D" w14:paraId="01286AB3" w14:textId="77777777" w:rsidTr="00897AA4">
        <w:trPr>
          <w:trHeight w:val="1440"/>
        </w:trPr>
        <w:tc>
          <w:tcPr>
            <w:tcW w:w="5032" w:type="dxa"/>
          </w:tcPr>
          <w:p w14:paraId="1B0ADDC4" w14:textId="77777777" w:rsidR="008049DB" w:rsidRPr="00211C6D" w:rsidRDefault="00366114">
            <w:pPr>
              <w:pStyle w:val="Heading3"/>
            </w:pPr>
            <w:sdt>
              <w:sdtPr>
                <w:alias w:val="To:"/>
                <w:tag w:val="To:"/>
                <w:id w:val="1990749598"/>
                <w:placeholder>
                  <w:docPart w:val="1DE26340703241868738FAB845B0E078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211C6D">
                  <w:rPr>
                    <w:lang w:bidi="en-GB"/>
                  </w:rPr>
                  <w:t>To:</w:t>
                </w:r>
              </w:sdtContent>
            </w:sdt>
          </w:p>
          <w:p w14:paraId="0AEA5C6F" w14:textId="7A7DA569" w:rsidR="008049DB" w:rsidRPr="00211C6D" w:rsidRDefault="004E0DF0">
            <w:r>
              <w:t>LeAnne Hill</w:t>
            </w:r>
          </w:p>
          <w:p w14:paraId="5BE8B297" w14:textId="20DF76A5" w:rsidR="008049DB" w:rsidRPr="00211C6D" w:rsidRDefault="004E0DF0">
            <w:r>
              <w:t>Meyers Estate Agents</w:t>
            </w:r>
          </w:p>
          <w:p w14:paraId="09182167" w14:textId="5BD622CB" w:rsidR="008049DB" w:rsidRPr="00211C6D" w:rsidRDefault="004E0DF0">
            <w:r>
              <w:t>Unit 11 New Fields Business Park</w:t>
            </w:r>
          </w:p>
          <w:p w14:paraId="17B81BA0" w14:textId="77777777" w:rsidR="004E0DF0" w:rsidRDefault="004E0DF0">
            <w:proofErr w:type="spellStart"/>
            <w:r>
              <w:t>Stinsford</w:t>
            </w:r>
            <w:proofErr w:type="spellEnd"/>
            <w:r>
              <w:t xml:space="preserve"> Road</w:t>
            </w:r>
            <w:r>
              <w:br/>
              <w:t>Poole</w:t>
            </w:r>
          </w:p>
          <w:p w14:paraId="33949372" w14:textId="0D08981A" w:rsidR="008049DB" w:rsidRPr="00211C6D" w:rsidRDefault="004E0DF0">
            <w:r>
              <w:t>BH17 0NF</w:t>
            </w:r>
          </w:p>
        </w:tc>
        <w:tc>
          <w:tcPr>
            <w:tcW w:w="4715" w:type="dxa"/>
          </w:tcPr>
          <w:p w14:paraId="6D80CC3E" w14:textId="1DBFE228" w:rsidR="008049DB" w:rsidRPr="00211C6D" w:rsidRDefault="008049DB"/>
        </w:tc>
      </w:tr>
    </w:tbl>
    <w:tbl>
      <w:tblPr>
        <w:tblStyle w:val="TableGridLight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9947"/>
      </w:tblGrid>
      <w:tr w:rsidR="008049DB" w:rsidRPr="00211C6D" w14:paraId="7E533379" w14:textId="77777777" w:rsidTr="004E0DF0">
        <w:trPr>
          <w:trHeight w:val="479"/>
        </w:trPr>
        <w:tc>
          <w:tcPr>
            <w:tcW w:w="9947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06921864" w14:textId="77777777" w:rsidR="008049DB" w:rsidRPr="00211C6D" w:rsidRDefault="00366114">
            <w:pPr>
              <w:pStyle w:val="Heading3"/>
              <w:spacing w:line="264" w:lineRule="auto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CAFE5C52199145C1B87002D0A50388BE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211C6D">
                  <w:rPr>
                    <w:lang w:bidi="en-GB"/>
                  </w:rPr>
                  <w:t>Comments or special instructions:</w:t>
                </w:r>
              </w:sdtContent>
            </w:sdt>
          </w:p>
          <w:p w14:paraId="2DBE731F" w14:textId="6D6FF2EF" w:rsidR="008049DB" w:rsidRPr="00211C6D" w:rsidRDefault="004E0DF0">
            <w:pPr>
              <w:spacing w:line="264" w:lineRule="auto"/>
            </w:pPr>
            <w:r>
              <w:t>To cover the costs of the raffle tickets for Parley First School summer fayre</w:t>
            </w:r>
          </w:p>
        </w:tc>
      </w:tr>
    </w:tbl>
    <w:p w14:paraId="7991B955" w14:textId="77777777" w:rsidR="00966901" w:rsidRPr="00211C6D" w:rsidRDefault="00966901"/>
    <w:tbl>
      <w:tblPr>
        <w:tblStyle w:val="GridTable1Light"/>
        <w:tblW w:w="9742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020"/>
      </w:tblGrid>
      <w:tr w:rsidR="008049DB" w:rsidRPr="00211C6D" w14:paraId="0EF6F0A3" w14:textId="77777777" w:rsidTr="00897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667FD801" w14:textId="77777777" w:rsidR="008049DB" w:rsidRPr="00211C6D" w:rsidRDefault="00366114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DB13FF0F800F405D9CE937392C52DAD6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211C6D">
                  <w:rPr>
                    <w:lang w:bidi="en-GB"/>
                  </w:rPr>
                  <w:t>QUANTITY</w:t>
                </w:r>
              </w:sdtContent>
            </w:sdt>
          </w:p>
        </w:tc>
        <w:tc>
          <w:tcPr>
            <w:tcW w:w="5501" w:type="dxa"/>
          </w:tcPr>
          <w:p w14:paraId="518E8E61" w14:textId="77777777" w:rsidR="008049DB" w:rsidRPr="00211C6D" w:rsidRDefault="00366114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32388F77E32B4AB49F2E1DC8D131C33E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211C6D">
                  <w:rPr>
                    <w:lang w:bidi="en-GB"/>
                  </w:rPr>
                  <w:t>DESCRIPTION</w:t>
                </w:r>
              </w:sdtContent>
            </w:sdt>
          </w:p>
        </w:tc>
        <w:tc>
          <w:tcPr>
            <w:tcW w:w="1404" w:type="dxa"/>
          </w:tcPr>
          <w:p w14:paraId="64F90E48" w14:textId="77777777" w:rsidR="008049DB" w:rsidRPr="00211C6D" w:rsidRDefault="00366114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99FB6A8BA3CB45EF817ECFD19D85BAE2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211C6D">
                  <w:rPr>
                    <w:lang w:bidi="en-GB"/>
                  </w:rPr>
                  <w:t>UNIT PRICE</w:t>
                </w:r>
              </w:sdtContent>
            </w:sdt>
          </w:p>
        </w:tc>
        <w:tc>
          <w:tcPr>
            <w:tcW w:w="1020" w:type="dxa"/>
          </w:tcPr>
          <w:p w14:paraId="41A5C157" w14:textId="77777777" w:rsidR="008049DB" w:rsidRPr="00211C6D" w:rsidRDefault="00366114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AF88035E23884423A38D433E7F8D071B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211C6D">
                  <w:rPr>
                    <w:lang w:bidi="en-GB"/>
                  </w:rPr>
                  <w:t>TOTAL</w:t>
                </w:r>
              </w:sdtContent>
            </w:sdt>
          </w:p>
        </w:tc>
      </w:tr>
      <w:tr w:rsidR="008049DB" w:rsidRPr="00211C6D" w14:paraId="2F8DF149" w14:textId="77777777" w:rsidTr="00897AA4">
        <w:tc>
          <w:tcPr>
            <w:tcW w:w="1817" w:type="dxa"/>
          </w:tcPr>
          <w:p w14:paraId="327A6260" w14:textId="7AC7BD59" w:rsidR="008049DB" w:rsidRPr="00211C6D" w:rsidRDefault="004E0DF0">
            <w:pPr>
              <w:pStyle w:val="Quantity"/>
            </w:pPr>
            <w:r>
              <w:t>1</w:t>
            </w:r>
          </w:p>
        </w:tc>
        <w:tc>
          <w:tcPr>
            <w:tcW w:w="5501" w:type="dxa"/>
          </w:tcPr>
          <w:p w14:paraId="1C1CC974" w14:textId="59ADB8E4" w:rsidR="008049DB" w:rsidRPr="00211C6D" w:rsidRDefault="004E0DF0">
            <w:r>
              <w:t>Raffle Tickets</w:t>
            </w:r>
          </w:p>
        </w:tc>
        <w:tc>
          <w:tcPr>
            <w:tcW w:w="1404" w:type="dxa"/>
          </w:tcPr>
          <w:p w14:paraId="1769330C" w14:textId="6F8F6810" w:rsidR="008049DB" w:rsidRPr="00211C6D" w:rsidRDefault="00D14B39">
            <w:pPr>
              <w:pStyle w:val="Amount"/>
            </w:pPr>
            <w:r>
              <w:t>£75.00</w:t>
            </w:r>
          </w:p>
        </w:tc>
        <w:tc>
          <w:tcPr>
            <w:tcW w:w="1020" w:type="dxa"/>
          </w:tcPr>
          <w:p w14:paraId="39D806E9" w14:textId="7DEEC67B" w:rsidR="008049DB" w:rsidRPr="00211C6D" w:rsidRDefault="00D14B39">
            <w:pPr>
              <w:pStyle w:val="Amount"/>
            </w:pPr>
            <w:r>
              <w:t>£75.00</w:t>
            </w:r>
          </w:p>
        </w:tc>
      </w:tr>
      <w:tr w:rsidR="008049DB" w:rsidRPr="00211C6D" w14:paraId="5602BD30" w14:textId="77777777" w:rsidTr="00897AA4">
        <w:tc>
          <w:tcPr>
            <w:tcW w:w="1817" w:type="dxa"/>
          </w:tcPr>
          <w:p w14:paraId="736E52C9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6A6ADDFB" w14:textId="77777777" w:rsidR="008049DB" w:rsidRPr="00211C6D" w:rsidRDefault="008049DB"/>
        </w:tc>
        <w:tc>
          <w:tcPr>
            <w:tcW w:w="1404" w:type="dxa"/>
          </w:tcPr>
          <w:p w14:paraId="20D2D4DB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533C93E6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10819086" w14:textId="77777777" w:rsidTr="00897AA4">
        <w:tc>
          <w:tcPr>
            <w:tcW w:w="1817" w:type="dxa"/>
          </w:tcPr>
          <w:p w14:paraId="4220C416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7E0F5E2C" w14:textId="77777777" w:rsidR="008049DB" w:rsidRPr="00211C6D" w:rsidRDefault="008049DB"/>
        </w:tc>
        <w:tc>
          <w:tcPr>
            <w:tcW w:w="1404" w:type="dxa"/>
          </w:tcPr>
          <w:p w14:paraId="2E9CCA8D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501353C5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34970BA8" w14:textId="77777777" w:rsidTr="00897AA4">
        <w:tc>
          <w:tcPr>
            <w:tcW w:w="1817" w:type="dxa"/>
          </w:tcPr>
          <w:p w14:paraId="559223FE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627BB3C5" w14:textId="77777777" w:rsidR="008049DB" w:rsidRPr="00211C6D" w:rsidRDefault="008049DB"/>
        </w:tc>
        <w:tc>
          <w:tcPr>
            <w:tcW w:w="1404" w:type="dxa"/>
          </w:tcPr>
          <w:p w14:paraId="3EAC6701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76F8746A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6CCCEAB0" w14:textId="77777777" w:rsidTr="00897AA4">
        <w:tc>
          <w:tcPr>
            <w:tcW w:w="1817" w:type="dxa"/>
          </w:tcPr>
          <w:p w14:paraId="21A6FD55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1E515C6E" w14:textId="77777777" w:rsidR="008049DB" w:rsidRPr="00211C6D" w:rsidRDefault="008049DB"/>
        </w:tc>
        <w:tc>
          <w:tcPr>
            <w:tcW w:w="1404" w:type="dxa"/>
          </w:tcPr>
          <w:p w14:paraId="3253A46E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4DD7D9D7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1F1C8C5E" w14:textId="77777777" w:rsidTr="00897AA4">
        <w:tc>
          <w:tcPr>
            <w:tcW w:w="1817" w:type="dxa"/>
          </w:tcPr>
          <w:p w14:paraId="0C545D20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1B85396B" w14:textId="77777777" w:rsidR="008049DB" w:rsidRPr="00211C6D" w:rsidRDefault="008049DB"/>
        </w:tc>
        <w:tc>
          <w:tcPr>
            <w:tcW w:w="1404" w:type="dxa"/>
          </w:tcPr>
          <w:p w14:paraId="60F87877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373248B8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419D1C67" w14:textId="77777777" w:rsidTr="00897AA4">
        <w:tc>
          <w:tcPr>
            <w:tcW w:w="1817" w:type="dxa"/>
          </w:tcPr>
          <w:p w14:paraId="2541BD9A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66139369" w14:textId="77777777" w:rsidR="008049DB" w:rsidRPr="00211C6D" w:rsidRDefault="008049DB"/>
        </w:tc>
        <w:tc>
          <w:tcPr>
            <w:tcW w:w="1404" w:type="dxa"/>
          </w:tcPr>
          <w:p w14:paraId="180B1484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7C1EB89B" w14:textId="77777777" w:rsidR="008049DB" w:rsidRPr="00211C6D" w:rsidRDefault="008049DB">
            <w:pPr>
              <w:pStyle w:val="Amount"/>
            </w:pPr>
          </w:p>
        </w:tc>
      </w:tr>
      <w:tr w:rsidR="008049DB" w:rsidRPr="00211C6D" w14:paraId="28C3A34E" w14:textId="77777777" w:rsidTr="00897AA4">
        <w:tc>
          <w:tcPr>
            <w:tcW w:w="1817" w:type="dxa"/>
          </w:tcPr>
          <w:p w14:paraId="43576C44" w14:textId="77777777" w:rsidR="008049DB" w:rsidRPr="00211C6D" w:rsidRDefault="008049DB">
            <w:pPr>
              <w:pStyle w:val="Quantity"/>
            </w:pPr>
          </w:p>
        </w:tc>
        <w:tc>
          <w:tcPr>
            <w:tcW w:w="5501" w:type="dxa"/>
          </w:tcPr>
          <w:p w14:paraId="0BE1462C" w14:textId="77777777" w:rsidR="008049DB" w:rsidRPr="00211C6D" w:rsidRDefault="008049DB"/>
        </w:tc>
        <w:tc>
          <w:tcPr>
            <w:tcW w:w="1404" w:type="dxa"/>
          </w:tcPr>
          <w:p w14:paraId="5C4DB4D0" w14:textId="77777777" w:rsidR="008049DB" w:rsidRPr="00211C6D" w:rsidRDefault="008049DB">
            <w:pPr>
              <w:pStyle w:val="Amount"/>
            </w:pPr>
          </w:p>
        </w:tc>
        <w:tc>
          <w:tcPr>
            <w:tcW w:w="1020" w:type="dxa"/>
          </w:tcPr>
          <w:p w14:paraId="2C1E7D8F" w14:textId="77777777" w:rsidR="008049DB" w:rsidRPr="00211C6D" w:rsidRDefault="008049DB">
            <w:pPr>
              <w:pStyle w:val="Amount"/>
            </w:pPr>
          </w:p>
        </w:tc>
      </w:tr>
    </w:tbl>
    <w:tbl>
      <w:tblPr>
        <w:tblStyle w:val="PlainTable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021"/>
      </w:tblGrid>
      <w:tr w:rsidR="008049DB" w:rsidRPr="00211C6D" w14:paraId="69645B10" w14:textId="77777777" w:rsidTr="00897A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745C9E55" w14:textId="77777777" w:rsidR="008049DB" w:rsidRPr="00211C6D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0C36592192B340A28D33B2966205A4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20330929" w14:textId="77777777" w:rsidR="008049DB" w:rsidRPr="00211C6D" w:rsidRDefault="00934F6F">
                <w:pPr>
                  <w:pStyle w:val="Heading2"/>
                  <w:spacing w:line="264" w:lineRule="auto"/>
                </w:pPr>
                <w:r w:rsidRPr="00211C6D">
                  <w:rPr>
                    <w:lang w:bidi="en-GB"/>
                  </w:rPr>
                  <w:t>SUBTOTAL</w:t>
                </w:r>
              </w:p>
            </w:tc>
          </w:sdtContent>
        </w:sdt>
        <w:tc>
          <w:tcPr>
            <w:tcW w:w="102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0F31B1F" w14:textId="0257A8FB" w:rsidR="008049DB" w:rsidRPr="00211C6D" w:rsidRDefault="00366114">
            <w:pPr>
              <w:pStyle w:val="Amount"/>
              <w:spacing w:line="264" w:lineRule="auto"/>
            </w:pPr>
            <w:r>
              <w:t>£75.00</w:t>
            </w:r>
          </w:p>
        </w:tc>
      </w:tr>
      <w:tr w:rsidR="008049DB" w:rsidRPr="00211C6D" w14:paraId="419612D6" w14:textId="77777777" w:rsidTr="00897AA4">
        <w:tc>
          <w:tcPr>
            <w:tcW w:w="1817" w:type="dxa"/>
          </w:tcPr>
          <w:p w14:paraId="4A0656BE" w14:textId="77777777" w:rsidR="008049DB" w:rsidRPr="00211C6D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703AA05F" w14:textId="77777777" w:rsidR="008049DB" w:rsidRPr="00211C6D" w:rsidRDefault="00366114">
            <w:pPr>
              <w:pStyle w:val="Heading2"/>
              <w:spacing w:line="264" w:lineRule="auto"/>
            </w:pPr>
            <w:sdt>
              <w:sdtPr>
                <w:alias w:val="Sales tax:"/>
                <w:tag w:val="Sales tax:"/>
                <w:id w:val="-578517216"/>
                <w:placeholder>
                  <w:docPart w:val="4DDB3973776C4758981DF7985754EE87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211C6D">
                  <w:rPr>
                    <w:lang w:bidi="en-GB"/>
                  </w:rPr>
                  <w:t>SALES TAX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274531" w14:textId="56793537" w:rsidR="00366114" w:rsidRPr="00211C6D" w:rsidRDefault="00366114" w:rsidP="00366114">
            <w:pPr>
              <w:pStyle w:val="Amount"/>
              <w:spacing w:line="264" w:lineRule="auto"/>
            </w:pPr>
            <w:r>
              <w:t>£0.00</w:t>
            </w:r>
          </w:p>
        </w:tc>
      </w:tr>
      <w:tr w:rsidR="008049DB" w:rsidRPr="00211C6D" w14:paraId="2277F52C" w14:textId="77777777" w:rsidTr="00897AA4">
        <w:tc>
          <w:tcPr>
            <w:tcW w:w="1817" w:type="dxa"/>
          </w:tcPr>
          <w:p w14:paraId="355D71C3" w14:textId="77777777" w:rsidR="008049DB" w:rsidRPr="00211C6D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5CE20D65" w14:textId="77777777" w:rsidR="008049DB" w:rsidRPr="00211C6D" w:rsidRDefault="00366114">
            <w:pPr>
              <w:pStyle w:val="Heading2"/>
              <w:spacing w:line="264" w:lineRule="auto"/>
            </w:pPr>
            <w:sdt>
              <w:sdtPr>
                <w:alias w:val="Shipping and handling:"/>
                <w:tag w:val="Shipping and handling:"/>
                <w:id w:val="-1692443947"/>
                <w:placeholder>
                  <w:docPart w:val="316EBDE480CF4C57BC8B046382617CA3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211C6D">
                  <w:rPr>
                    <w:lang w:bidi="en-GB"/>
                  </w:rPr>
                  <w:t>SHIPPING &amp; HANDLING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728C770" w14:textId="1B16DD13" w:rsidR="008049DB" w:rsidRPr="00211C6D" w:rsidRDefault="00A625A4">
            <w:pPr>
              <w:pStyle w:val="Amount"/>
              <w:spacing w:line="264" w:lineRule="auto"/>
            </w:pPr>
            <w:r>
              <w:t>£0.00</w:t>
            </w:r>
          </w:p>
        </w:tc>
      </w:tr>
      <w:tr w:rsidR="008049DB" w:rsidRPr="00211C6D" w14:paraId="45473A6C" w14:textId="77777777" w:rsidTr="00897AA4">
        <w:tc>
          <w:tcPr>
            <w:tcW w:w="1817" w:type="dxa"/>
          </w:tcPr>
          <w:p w14:paraId="6F055885" w14:textId="77777777" w:rsidR="008049DB" w:rsidRPr="00211C6D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B21E7B8" w14:textId="77777777" w:rsidR="008049DB" w:rsidRPr="00211C6D" w:rsidRDefault="00366114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1FE3ABB8944743CF878C3896005107C5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211C6D">
                  <w:rPr>
                    <w:lang w:bidi="en-GB"/>
                  </w:rPr>
                  <w:t>TOTAL due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EC34BFF" w14:textId="43B95CF5" w:rsidR="008049DB" w:rsidRPr="00211C6D" w:rsidRDefault="00366114">
            <w:pPr>
              <w:pStyle w:val="Amount"/>
              <w:spacing w:line="264" w:lineRule="auto"/>
            </w:pPr>
            <w:r>
              <w:t>£75.00</w:t>
            </w:r>
          </w:p>
        </w:tc>
      </w:tr>
    </w:tbl>
    <w:p w14:paraId="58991155" w14:textId="757C02F6" w:rsidR="008049DB" w:rsidRPr="00211C6D" w:rsidRDefault="004E0DF0">
      <w:pPr>
        <w:pStyle w:val="Instructions"/>
      </w:pPr>
      <w:r>
        <w:t>Make all BACS payments to</w:t>
      </w:r>
      <w:r w:rsidR="00A93410" w:rsidRPr="00211C6D">
        <w:rPr>
          <w:lang w:bidi="en-GB"/>
        </w:rPr>
        <w:t xml:space="preserve"> </w:t>
      </w:r>
      <w:sdt>
        <w:sdtPr>
          <w:alias w:val="Company name:"/>
          <w:tag w:val="Company name:"/>
          <w:id w:val="-1511823771"/>
          <w:placeholder>
            <w:docPart w:val="EEED48C9982E41DBBD7CA8A580EC7DEE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>
            <w:t>Parley School Support Group</w:t>
          </w:r>
        </w:sdtContent>
      </w:sdt>
    </w:p>
    <w:p w14:paraId="033ACA64" w14:textId="3ACBF774" w:rsidR="008049DB" w:rsidRDefault="004E0DF0">
      <w:pPr>
        <w:pStyle w:val="Instructions"/>
      </w:pPr>
      <w:r w:rsidRPr="004E0DF0">
        <w:rPr>
          <w:b/>
          <w:bCs/>
        </w:rPr>
        <w:t>Account</w:t>
      </w:r>
      <w:r>
        <w:t>: 36475660</w:t>
      </w:r>
    </w:p>
    <w:p w14:paraId="3DE0FE2C" w14:textId="6EFDC2C4" w:rsidR="004E0DF0" w:rsidRPr="00211C6D" w:rsidRDefault="004E0DF0">
      <w:pPr>
        <w:pStyle w:val="Instructions"/>
      </w:pPr>
      <w:r w:rsidRPr="004E0DF0">
        <w:rPr>
          <w:b/>
          <w:bCs/>
        </w:rPr>
        <w:t>Sort Code</w:t>
      </w:r>
      <w:r>
        <w:t>: 30-99-50</w:t>
      </w:r>
    </w:p>
    <w:p w14:paraId="01731002" w14:textId="77777777" w:rsidR="00837ECD" w:rsidRPr="00211C6D" w:rsidRDefault="00366114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5F47D324F2A44049B2CD5CB8F19F5C17"/>
          </w:placeholder>
          <w:temporary/>
          <w:showingPlcHdr/>
          <w15:appearance w15:val="hidden"/>
        </w:sdtPr>
        <w:sdtEndPr/>
        <w:sdtContent>
          <w:r w:rsidR="00616194" w:rsidRPr="00211C6D">
            <w:rPr>
              <w:lang w:bidi="en-GB"/>
            </w:rPr>
            <w:t>Thank you for your business!</w:t>
          </w:r>
        </w:sdtContent>
      </w:sdt>
    </w:p>
    <w:sectPr w:rsidR="00837ECD" w:rsidRPr="00211C6D" w:rsidSect="00897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1C6B" w14:textId="77777777" w:rsidR="004E0DF0" w:rsidRDefault="004E0DF0">
      <w:pPr>
        <w:spacing w:line="240" w:lineRule="auto"/>
      </w:pPr>
      <w:r>
        <w:separator/>
      </w:r>
    </w:p>
  </w:endnote>
  <w:endnote w:type="continuationSeparator" w:id="0">
    <w:p w14:paraId="77D73602" w14:textId="77777777" w:rsidR="004E0DF0" w:rsidRDefault="004E0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27FD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BAC00" w14:textId="77777777" w:rsidR="008049DB" w:rsidRDefault="006A3739">
        <w:pPr>
          <w:pStyle w:val="Footer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 w:rsidR="00793AFB">
          <w:rPr>
            <w:noProof/>
            <w:lang w:bidi="en-GB"/>
          </w:rPr>
          <w:t>2</w:t>
        </w:r>
        <w:r>
          <w:rPr>
            <w:noProof/>
            <w:lang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2CED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C73C" w14:textId="77777777" w:rsidR="004E0DF0" w:rsidRDefault="004E0DF0">
      <w:pPr>
        <w:spacing w:line="240" w:lineRule="auto"/>
      </w:pPr>
      <w:r>
        <w:separator/>
      </w:r>
    </w:p>
  </w:footnote>
  <w:footnote w:type="continuationSeparator" w:id="0">
    <w:p w14:paraId="22EFC8A6" w14:textId="77777777" w:rsidR="004E0DF0" w:rsidRDefault="004E0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63F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C760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3774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1273376">
    <w:abstractNumId w:val="9"/>
  </w:num>
  <w:num w:numId="2" w16cid:durableId="908229965">
    <w:abstractNumId w:val="7"/>
  </w:num>
  <w:num w:numId="3" w16cid:durableId="1732269364">
    <w:abstractNumId w:val="6"/>
  </w:num>
  <w:num w:numId="4" w16cid:durableId="588470592">
    <w:abstractNumId w:val="5"/>
  </w:num>
  <w:num w:numId="5" w16cid:durableId="1927305018">
    <w:abstractNumId w:val="4"/>
  </w:num>
  <w:num w:numId="6" w16cid:durableId="549265479">
    <w:abstractNumId w:val="8"/>
  </w:num>
  <w:num w:numId="7" w16cid:durableId="1598947758">
    <w:abstractNumId w:val="3"/>
  </w:num>
  <w:num w:numId="8" w16cid:durableId="746347579">
    <w:abstractNumId w:val="2"/>
  </w:num>
  <w:num w:numId="9" w16cid:durableId="1187325823">
    <w:abstractNumId w:val="1"/>
  </w:num>
  <w:num w:numId="10" w16cid:durableId="43001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F0"/>
    <w:rsid w:val="00055AF8"/>
    <w:rsid w:val="00211C6D"/>
    <w:rsid w:val="002558FA"/>
    <w:rsid w:val="00323F56"/>
    <w:rsid w:val="00366114"/>
    <w:rsid w:val="003667F4"/>
    <w:rsid w:val="004E0DF0"/>
    <w:rsid w:val="00616194"/>
    <w:rsid w:val="006A3739"/>
    <w:rsid w:val="007577D4"/>
    <w:rsid w:val="00793AFB"/>
    <w:rsid w:val="007D3668"/>
    <w:rsid w:val="008049DB"/>
    <w:rsid w:val="00837ECD"/>
    <w:rsid w:val="00897AA4"/>
    <w:rsid w:val="00907574"/>
    <w:rsid w:val="00934F6F"/>
    <w:rsid w:val="00966901"/>
    <w:rsid w:val="00981A82"/>
    <w:rsid w:val="00A625A4"/>
    <w:rsid w:val="00A93410"/>
    <w:rsid w:val="00B76A92"/>
    <w:rsid w:val="00BB4862"/>
    <w:rsid w:val="00BF2506"/>
    <w:rsid w:val="00C3067E"/>
    <w:rsid w:val="00CE7F7E"/>
    <w:rsid w:val="00CF07F2"/>
    <w:rsid w:val="00D14B39"/>
    <w:rsid w:val="00D934CD"/>
    <w:rsid w:val="00E9657B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E5E95"/>
  <w15:chartTrackingRefBased/>
  <w15:docId w15:val="{56CC3035-03EA-4E5B-A96C-8B2B9B7A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GB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205828DCDD4B5C8C64B9C8892C1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5F126-6F4B-47BB-9429-0A5383536A66}"/>
      </w:docPartPr>
      <w:docPartBody>
        <w:p w:rsidR="00000000" w:rsidRDefault="001A28F7">
          <w:pPr>
            <w:pStyle w:val="56205828DCDD4B5C8C64B9C8892C1F11"/>
          </w:pPr>
          <w:r w:rsidRPr="00211C6D">
            <w:rPr>
              <w:lang w:bidi="en-GB"/>
            </w:rPr>
            <w:t>Company Name</w:t>
          </w:r>
        </w:p>
      </w:docPartBody>
    </w:docPart>
    <w:docPart>
      <w:docPartPr>
        <w:name w:val="0C9EAB96275E4280AF467E29523C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B9A6-6E30-4ACA-89F1-1B3E1098F28B}"/>
      </w:docPartPr>
      <w:docPartBody>
        <w:p w:rsidR="00000000" w:rsidRDefault="001A28F7">
          <w:pPr>
            <w:pStyle w:val="0C9EAB96275E4280AF467E29523CEC72"/>
          </w:pPr>
          <w:r w:rsidRPr="00211C6D">
            <w:rPr>
              <w:lang w:bidi="en-GB"/>
            </w:rPr>
            <w:t>INVOICE</w:t>
          </w:r>
        </w:p>
      </w:docPartBody>
    </w:docPart>
    <w:docPart>
      <w:docPartPr>
        <w:name w:val="FCF73FBFBDD24CE299235DE1A720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3816-C628-48B9-9775-E5F798C5A4E2}"/>
      </w:docPartPr>
      <w:docPartBody>
        <w:p w:rsidR="00000000" w:rsidRDefault="001A28F7">
          <w:pPr>
            <w:pStyle w:val="FCF73FBFBDD24CE299235DE1A720C901"/>
          </w:pPr>
          <w:r w:rsidRPr="00211C6D">
            <w:rPr>
              <w:lang w:bidi="en-GB"/>
            </w:rPr>
            <w:t>Invoice #</w:t>
          </w:r>
        </w:p>
      </w:docPartBody>
    </w:docPart>
    <w:docPart>
      <w:docPartPr>
        <w:name w:val="F2A89F4E778640DEA45FB2E5DCCE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FE7F-0D08-48BE-A412-20D6D43F6498}"/>
      </w:docPartPr>
      <w:docPartBody>
        <w:p w:rsidR="00000000" w:rsidRDefault="001A28F7">
          <w:pPr>
            <w:pStyle w:val="F2A89F4E778640DEA45FB2E5DCCE100C"/>
          </w:pPr>
          <w:r w:rsidRPr="00211C6D">
            <w:rPr>
              <w:lang w:bidi="en-GB"/>
            </w:rPr>
            <w:t>Date:</w:t>
          </w:r>
        </w:p>
      </w:docPartBody>
    </w:docPart>
    <w:docPart>
      <w:docPartPr>
        <w:name w:val="2AF848834007467391DCDC6A50C8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CECD-5156-4A5C-B63D-22C8F778FDB8}"/>
      </w:docPartPr>
      <w:docPartBody>
        <w:p w:rsidR="00000000" w:rsidRDefault="001A28F7">
          <w:pPr>
            <w:pStyle w:val="2AF848834007467391DCDC6A50C8B327"/>
          </w:pPr>
          <w:r w:rsidRPr="00211C6D">
            <w:rPr>
              <w:lang w:bidi="en-GB"/>
            </w:rPr>
            <w:t>Date</w:t>
          </w:r>
        </w:p>
      </w:docPartBody>
    </w:docPart>
    <w:docPart>
      <w:docPartPr>
        <w:name w:val="1DE26340703241868738FAB845B0E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AEF4-855A-4FD0-9FD6-80B6BE4D5B83}"/>
      </w:docPartPr>
      <w:docPartBody>
        <w:p w:rsidR="00000000" w:rsidRDefault="001A28F7">
          <w:pPr>
            <w:pStyle w:val="1DE26340703241868738FAB845B0E078"/>
          </w:pPr>
          <w:r w:rsidRPr="00211C6D">
            <w:rPr>
              <w:lang w:bidi="en-GB"/>
            </w:rPr>
            <w:t>To:</w:t>
          </w:r>
        </w:p>
      </w:docPartBody>
    </w:docPart>
    <w:docPart>
      <w:docPartPr>
        <w:name w:val="CAFE5C52199145C1B87002D0A50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5FC36-4CAB-44E2-B133-047BF984A7F3}"/>
      </w:docPartPr>
      <w:docPartBody>
        <w:p w:rsidR="00000000" w:rsidRDefault="001A28F7">
          <w:pPr>
            <w:pStyle w:val="CAFE5C52199145C1B87002D0A50388BE"/>
          </w:pPr>
          <w:r w:rsidRPr="00211C6D">
            <w:rPr>
              <w:lang w:bidi="en-GB"/>
            </w:rPr>
            <w:t xml:space="preserve">Comments or special </w:t>
          </w:r>
          <w:r w:rsidRPr="00211C6D">
            <w:rPr>
              <w:lang w:bidi="en-GB"/>
            </w:rPr>
            <w:t>instructions:</w:t>
          </w:r>
        </w:p>
      </w:docPartBody>
    </w:docPart>
    <w:docPart>
      <w:docPartPr>
        <w:name w:val="DB13FF0F800F405D9CE937392C52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605E-0F40-4E04-AB3E-09CD44AFCDCD}"/>
      </w:docPartPr>
      <w:docPartBody>
        <w:p w:rsidR="00000000" w:rsidRDefault="001A28F7">
          <w:pPr>
            <w:pStyle w:val="DB13FF0F800F405D9CE937392C52DAD6"/>
          </w:pPr>
          <w:r w:rsidRPr="00211C6D">
            <w:rPr>
              <w:lang w:bidi="en-GB"/>
            </w:rPr>
            <w:t>QUANTITY</w:t>
          </w:r>
        </w:p>
      </w:docPartBody>
    </w:docPart>
    <w:docPart>
      <w:docPartPr>
        <w:name w:val="32388F77E32B4AB49F2E1DC8D131C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B28D-9E96-419E-B86D-FAF0F0009FAB}"/>
      </w:docPartPr>
      <w:docPartBody>
        <w:p w:rsidR="00000000" w:rsidRDefault="001A28F7">
          <w:pPr>
            <w:pStyle w:val="32388F77E32B4AB49F2E1DC8D131C33E"/>
          </w:pPr>
          <w:r w:rsidRPr="00211C6D">
            <w:rPr>
              <w:lang w:bidi="en-GB"/>
            </w:rPr>
            <w:t>DESCRIPTION</w:t>
          </w:r>
        </w:p>
      </w:docPartBody>
    </w:docPart>
    <w:docPart>
      <w:docPartPr>
        <w:name w:val="99FB6A8BA3CB45EF817ECFD19D85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6E28-21E9-4AC4-8B8C-CDC8E5B60667}"/>
      </w:docPartPr>
      <w:docPartBody>
        <w:p w:rsidR="00000000" w:rsidRDefault="001A28F7">
          <w:pPr>
            <w:pStyle w:val="99FB6A8BA3CB45EF817ECFD19D85BAE2"/>
          </w:pPr>
          <w:r w:rsidRPr="00211C6D">
            <w:rPr>
              <w:lang w:bidi="en-GB"/>
            </w:rPr>
            <w:t>UNIT PRICE</w:t>
          </w:r>
        </w:p>
      </w:docPartBody>
    </w:docPart>
    <w:docPart>
      <w:docPartPr>
        <w:name w:val="AF88035E23884423A38D433E7F8D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0A651-EBA0-4B87-AD93-685600004C3A}"/>
      </w:docPartPr>
      <w:docPartBody>
        <w:p w:rsidR="00000000" w:rsidRDefault="001A28F7">
          <w:pPr>
            <w:pStyle w:val="AF88035E23884423A38D433E7F8D071B"/>
          </w:pPr>
          <w:r w:rsidRPr="00211C6D">
            <w:rPr>
              <w:lang w:bidi="en-GB"/>
            </w:rPr>
            <w:t>TOTAL</w:t>
          </w:r>
        </w:p>
      </w:docPartBody>
    </w:docPart>
    <w:docPart>
      <w:docPartPr>
        <w:name w:val="0C36592192B340A28D33B2966205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4BD1-9F4D-4944-8D6D-E3EE3B91430F}"/>
      </w:docPartPr>
      <w:docPartBody>
        <w:p w:rsidR="00000000" w:rsidRDefault="001A28F7">
          <w:pPr>
            <w:pStyle w:val="0C36592192B340A28D33B2966205A431"/>
          </w:pPr>
          <w:r w:rsidRPr="00211C6D">
            <w:rPr>
              <w:lang w:bidi="en-GB"/>
            </w:rPr>
            <w:t>SUBTOTAL</w:t>
          </w:r>
        </w:p>
      </w:docPartBody>
    </w:docPart>
    <w:docPart>
      <w:docPartPr>
        <w:name w:val="4DDB3973776C4758981DF7985754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4975D-C9D2-4667-BE52-5B6BBB894BAD}"/>
      </w:docPartPr>
      <w:docPartBody>
        <w:p w:rsidR="00000000" w:rsidRDefault="001A28F7">
          <w:pPr>
            <w:pStyle w:val="4DDB3973776C4758981DF7985754EE87"/>
          </w:pPr>
          <w:r w:rsidRPr="00211C6D">
            <w:rPr>
              <w:lang w:bidi="en-GB"/>
            </w:rPr>
            <w:t>SALES TAX</w:t>
          </w:r>
        </w:p>
      </w:docPartBody>
    </w:docPart>
    <w:docPart>
      <w:docPartPr>
        <w:name w:val="316EBDE480CF4C57BC8B04638261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C29E-41D6-4962-8386-1F9FE7F8029F}"/>
      </w:docPartPr>
      <w:docPartBody>
        <w:p w:rsidR="00000000" w:rsidRDefault="001A28F7">
          <w:pPr>
            <w:pStyle w:val="316EBDE480CF4C57BC8B046382617CA3"/>
          </w:pPr>
          <w:r w:rsidRPr="00211C6D">
            <w:rPr>
              <w:lang w:bidi="en-GB"/>
            </w:rPr>
            <w:t>SHIPPING &amp; HANDLING</w:t>
          </w:r>
        </w:p>
      </w:docPartBody>
    </w:docPart>
    <w:docPart>
      <w:docPartPr>
        <w:name w:val="1FE3ABB8944743CF878C38960051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9824-4097-41D5-BF90-90F26186707F}"/>
      </w:docPartPr>
      <w:docPartBody>
        <w:p w:rsidR="00000000" w:rsidRDefault="001A28F7">
          <w:pPr>
            <w:pStyle w:val="1FE3ABB8944743CF878C3896005107C5"/>
          </w:pPr>
          <w:r w:rsidRPr="00211C6D">
            <w:rPr>
              <w:lang w:bidi="en-GB"/>
            </w:rPr>
            <w:t>TOTAL due</w:t>
          </w:r>
        </w:p>
      </w:docPartBody>
    </w:docPart>
    <w:docPart>
      <w:docPartPr>
        <w:name w:val="EEED48C9982E41DBBD7CA8A580EC7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293A-7066-420F-9339-1653A9EEB25C}"/>
      </w:docPartPr>
      <w:docPartBody>
        <w:p w:rsidR="00000000" w:rsidRDefault="001A28F7">
          <w:pPr>
            <w:pStyle w:val="EEED48C9982E41DBBD7CA8A580EC7DEE"/>
          </w:pPr>
          <w:r w:rsidRPr="00211C6D">
            <w:rPr>
              <w:lang w:bidi="en-GB"/>
            </w:rPr>
            <w:t>Company Name</w:t>
          </w:r>
        </w:p>
      </w:docPartBody>
    </w:docPart>
    <w:docPart>
      <w:docPartPr>
        <w:name w:val="5F47D324F2A44049B2CD5CB8F19F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7FF3-9D4E-4407-91FC-63A793B62667}"/>
      </w:docPartPr>
      <w:docPartBody>
        <w:p w:rsidR="00000000" w:rsidRDefault="001A28F7">
          <w:pPr>
            <w:pStyle w:val="5F47D324F2A44049B2CD5CB8F19F5C17"/>
          </w:pPr>
          <w:r w:rsidRPr="00211C6D">
            <w:rPr>
              <w:lang w:bidi="en-GB"/>
            </w:rP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F7"/>
    <w:rsid w:val="001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205828DCDD4B5C8C64B9C8892C1F11">
    <w:name w:val="56205828DCDD4B5C8C64B9C8892C1F11"/>
  </w:style>
  <w:style w:type="paragraph" w:customStyle="1" w:styleId="BBB36223818643E6AD980CD632EA5FCD">
    <w:name w:val="BBB36223818643E6AD980CD632EA5FCD"/>
  </w:style>
  <w:style w:type="paragraph" w:customStyle="1" w:styleId="9DF274B8D21346DC82395F789766FC6E">
    <w:name w:val="9DF274B8D21346DC82395F789766FC6E"/>
  </w:style>
  <w:style w:type="paragraph" w:customStyle="1" w:styleId="1A00C6A6BA0A44B685F712A6040041BA">
    <w:name w:val="1A00C6A6BA0A44B685F712A6040041BA"/>
  </w:style>
  <w:style w:type="paragraph" w:customStyle="1" w:styleId="9DB3F128B8914963B08819C73E35F861">
    <w:name w:val="9DB3F128B8914963B08819C73E35F861"/>
  </w:style>
  <w:style w:type="paragraph" w:customStyle="1" w:styleId="7872051CF44C45658D6CB8DBF9D833F1">
    <w:name w:val="7872051CF44C45658D6CB8DBF9D833F1"/>
  </w:style>
  <w:style w:type="paragraph" w:customStyle="1" w:styleId="6188A2E6E6EF4BADA5B80EE2C0DBFBC7">
    <w:name w:val="6188A2E6E6EF4BADA5B80EE2C0DBFBC7"/>
  </w:style>
  <w:style w:type="paragraph" w:customStyle="1" w:styleId="182F4551DFA44A7C8C46A96B4DC76D33">
    <w:name w:val="182F4551DFA44A7C8C46A96B4DC76D33"/>
  </w:style>
  <w:style w:type="paragraph" w:customStyle="1" w:styleId="0C9EAB96275E4280AF467E29523CEC72">
    <w:name w:val="0C9EAB96275E4280AF467E29523CEC72"/>
  </w:style>
  <w:style w:type="paragraph" w:customStyle="1" w:styleId="FCF73FBFBDD24CE299235DE1A720C901">
    <w:name w:val="FCF73FBFBDD24CE299235DE1A720C901"/>
  </w:style>
  <w:style w:type="paragraph" w:customStyle="1" w:styleId="4E60C8F9DEFE48589A910FDEA20D25FD">
    <w:name w:val="4E60C8F9DEFE48589A910FDEA20D25FD"/>
  </w:style>
  <w:style w:type="paragraph" w:customStyle="1" w:styleId="F2A89F4E778640DEA45FB2E5DCCE100C">
    <w:name w:val="F2A89F4E778640DEA45FB2E5DCCE100C"/>
  </w:style>
  <w:style w:type="paragraph" w:customStyle="1" w:styleId="2AF848834007467391DCDC6A50C8B327">
    <w:name w:val="2AF848834007467391DCDC6A50C8B327"/>
  </w:style>
  <w:style w:type="paragraph" w:customStyle="1" w:styleId="1DE26340703241868738FAB845B0E078">
    <w:name w:val="1DE26340703241868738FAB845B0E078"/>
  </w:style>
  <w:style w:type="paragraph" w:customStyle="1" w:styleId="F2F7446E580E45D6A11D654BEB075651">
    <w:name w:val="F2F7446E580E45D6A11D654BEB075651"/>
  </w:style>
  <w:style w:type="paragraph" w:customStyle="1" w:styleId="2A82D27CE4A84AD6A3635F9205F73E35">
    <w:name w:val="2A82D27CE4A84AD6A3635F9205F73E35"/>
  </w:style>
  <w:style w:type="paragraph" w:customStyle="1" w:styleId="42ADC085DF1644A1BF3211F4525B0968">
    <w:name w:val="42ADC085DF1644A1BF3211F4525B0968"/>
  </w:style>
  <w:style w:type="paragraph" w:customStyle="1" w:styleId="50B2CDFA9F734623BA6250A85E8682A1">
    <w:name w:val="50B2CDFA9F734623BA6250A85E8682A1"/>
  </w:style>
  <w:style w:type="paragraph" w:customStyle="1" w:styleId="8025FB11514B4047807F2D17A65A0724">
    <w:name w:val="8025FB11514B4047807F2D17A65A0724"/>
  </w:style>
  <w:style w:type="paragraph" w:customStyle="1" w:styleId="193DF10EB8E843DEAB64A9629EC0A1CD">
    <w:name w:val="193DF10EB8E843DEAB64A9629EC0A1CD"/>
  </w:style>
  <w:style w:type="paragraph" w:customStyle="1" w:styleId="95B2D59E5782447C81A146BD7DEA2568">
    <w:name w:val="95B2D59E5782447C81A146BD7DEA2568"/>
  </w:style>
  <w:style w:type="paragraph" w:customStyle="1" w:styleId="7DDE1B59EF73457EAC9A6630DCC5D29B">
    <w:name w:val="7DDE1B59EF73457EAC9A6630DCC5D29B"/>
  </w:style>
  <w:style w:type="paragraph" w:customStyle="1" w:styleId="4D62C00F805948A287D4986897F206E9">
    <w:name w:val="4D62C00F805948A287D4986897F206E9"/>
  </w:style>
  <w:style w:type="paragraph" w:customStyle="1" w:styleId="067C233F41CE4330BFB9C4B5D4361911">
    <w:name w:val="067C233F41CE4330BFB9C4B5D4361911"/>
  </w:style>
  <w:style w:type="paragraph" w:customStyle="1" w:styleId="0814CCA2FAAD4E3C89350198D7809502">
    <w:name w:val="0814CCA2FAAD4E3C89350198D7809502"/>
  </w:style>
  <w:style w:type="paragraph" w:customStyle="1" w:styleId="FA61D05B96D6456AAF86C3FA3B0CE569">
    <w:name w:val="FA61D05B96D6456AAF86C3FA3B0CE569"/>
  </w:style>
  <w:style w:type="paragraph" w:customStyle="1" w:styleId="2FFA0DA33B0C4179A082B7141205ED76">
    <w:name w:val="2FFA0DA33B0C4179A082B7141205ED76"/>
  </w:style>
  <w:style w:type="paragraph" w:customStyle="1" w:styleId="CAFE5C52199145C1B87002D0A50388BE">
    <w:name w:val="CAFE5C52199145C1B87002D0A50388BE"/>
  </w:style>
  <w:style w:type="paragraph" w:customStyle="1" w:styleId="773FE85CDB1E4A33BFE07B3A0016AA0A">
    <w:name w:val="773FE85CDB1E4A33BFE07B3A0016AA0A"/>
  </w:style>
  <w:style w:type="paragraph" w:customStyle="1" w:styleId="F03B3599F1D1442A9C17EF3E5EBE10F9">
    <w:name w:val="F03B3599F1D1442A9C17EF3E5EBE10F9"/>
  </w:style>
  <w:style w:type="paragraph" w:customStyle="1" w:styleId="805D207D8356471EB02E57696A3BD306">
    <w:name w:val="805D207D8356471EB02E57696A3BD306"/>
  </w:style>
  <w:style w:type="paragraph" w:customStyle="1" w:styleId="DEF4DEF572CB469BBC495CCC65884A34">
    <w:name w:val="DEF4DEF572CB469BBC495CCC65884A34"/>
  </w:style>
  <w:style w:type="paragraph" w:customStyle="1" w:styleId="1388D1D3BCDF4D03A73FF2BD3B6D32B5">
    <w:name w:val="1388D1D3BCDF4D03A73FF2BD3B6D32B5"/>
  </w:style>
  <w:style w:type="paragraph" w:customStyle="1" w:styleId="19726ED3FCB6473080398EA6024AF26A">
    <w:name w:val="19726ED3FCB6473080398EA6024AF26A"/>
  </w:style>
  <w:style w:type="paragraph" w:customStyle="1" w:styleId="E454CF9F27FD4569A4840A7909CF8872">
    <w:name w:val="E454CF9F27FD4569A4840A7909CF8872"/>
  </w:style>
  <w:style w:type="paragraph" w:customStyle="1" w:styleId="86FBD3B234FB4ABE95826B5501DC8135">
    <w:name w:val="86FBD3B234FB4ABE95826B5501DC8135"/>
  </w:style>
  <w:style w:type="paragraph" w:customStyle="1" w:styleId="DB13FF0F800F405D9CE937392C52DAD6">
    <w:name w:val="DB13FF0F800F405D9CE937392C52DAD6"/>
  </w:style>
  <w:style w:type="paragraph" w:customStyle="1" w:styleId="32388F77E32B4AB49F2E1DC8D131C33E">
    <w:name w:val="32388F77E32B4AB49F2E1DC8D131C33E"/>
  </w:style>
  <w:style w:type="paragraph" w:customStyle="1" w:styleId="99FB6A8BA3CB45EF817ECFD19D85BAE2">
    <w:name w:val="99FB6A8BA3CB45EF817ECFD19D85BAE2"/>
  </w:style>
  <w:style w:type="paragraph" w:customStyle="1" w:styleId="AF88035E23884423A38D433E7F8D071B">
    <w:name w:val="AF88035E23884423A38D433E7F8D071B"/>
  </w:style>
  <w:style w:type="paragraph" w:customStyle="1" w:styleId="0C36592192B340A28D33B2966205A431">
    <w:name w:val="0C36592192B340A28D33B2966205A431"/>
  </w:style>
  <w:style w:type="paragraph" w:customStyle="1" w:styleId="4DDB3973776C4758981DF7985754EE87">
    <w:name w:val="4DDB3973776C4758981DF7985754EE87"/>
  </w:style>
  <w:style w:type="paragraph" w:customStyle="1" w:styleId="316EBDE480CF4C57BC8B046382617CA3">
    <w:name w:val="316EBDE480CF4C57BC8B046382617CA3"/>
  </w:style>
  <w:style w:type="paragraph" w:customStyle="1" w:styleId="1FE3ABB8944743CF878C3896005107C5">
    <w:name w:val="1FE3ABB8944743CF878C3896005107C5"/>
  </w:style>
  <w:style w:type="paragraph" w:customStyle="1" w:styleId="477DF3C242BA4BB8AF9E68A5138F2D32">
    <w:name w:val="477DF3C242BA4BB8AF9E68A5138F2D32"/>
  </w:style>
  <w:style w:type="paragraph" w:customStyle="1" w:styleId="EEED48C9982E41DBBD7CA8A580EC7DEE">
    <w:name w:val="EEED48C9982E41DBBD7CA8A580EC7DEE"/>
  </w:style>
  <w:style w:type="paragraph" w:customStyle="1" w:styleId="CA34BD7568794F39AB83F53A52124010">
    <w:name w:val="CA34BD7568794F39AB83F53A52124010"/>
  </w:style>
  <w:style w:type="paragraph" w:customStyle="1" w:styleId="3B91C1346B8C43C4BA5E9E56CC7A6E20">
    <w:name w:val="3B91C1346B8C43C4BA5E9E56CC7A6E20"/>
  </w:style>
  <w:style w:type="paragraph" w:customStyle="1" w:styleId="A9354262D55043A69DCEA88891FC468F">
    <w:name w:val="A9354262D55043A69DCEA88891FC468F"/>
  </w:style>
  <w:style w:type="paragraph" w:customStyle="1" w:styleId="34E8A898465743AD822014EC020FC426">
    <w:name w:val="34E8A898465743AD822014EC020FC426"/>
  </w:style>
  <w:style w:type="paragraph" w:customStyle="1" w:styleId="C371AAF56B374DF985C06E378D15D524">
    <w:name w:val="C371AAF56B374DF985C06E378D15D524"/>
  </w:style>
  <w:style w:type="paragraph" w:customStyle="1" w:styleId="5F47D324F2A44049B2CD5CB8F19F5C17">
    <w:name w:val="5F47D324F2A44049B2CD5CB8F19F5C17"/>
  </w:style>
  <w:style w:type="paragraph" w:customStyle="1" w:styleId="7CC310F3002B42D38B3770E60C47FA86">
    <w:name w:val="7CC310F3002B42D38B3770E60C47FA86"/>
    <w:rsid w:val="001A2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Parley School Support Group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 Bartlett</cp:lastModifiedBy>
  <cp:revision>5</cp:revision>
  <dcterms:created xsi:type="dcterms:W3CDTF">2023-06-11T21:16:00Z</dcterms:created>
  <dcterms:modified xsi:type="dcterms:W3CDTF">2023-06-12T17:57:00Z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